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29F" w:rsidRPr="00600605" w:rsidRDefault="00E7229F" w:rsidP="006006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00605">
        <w:rPr>
          <w:rFonts w:ascii="Times New Roman" w:hAnsi="Times New Roman"/>
          <w:b/>
          <w:sz w:val="24"/>
          <w:szCs w:val="24"/>
          <w:lang w:val="uk-UA"/>
        </w:rPr>
        <w:t>Повідомлення про намір суб’єкта господарювання отримати дозвіл на викиди забруднюючих речовин</w:t>
      </w:r>
    </w:p>
    <w:p w:rsidR="00E7229F" w:rsidRPr="00600605" w:rsidRDefault="00E7229F" w:rsidP="006006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7229F" w:rsidRPr="00600605" w:rsidRDefault="00E7229F" w:rsidP="0060060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00605">
        <w:rPr>
          <w:rFonts w:ascii="Times New Roman" w:hAnsi="Times New Roman"/>
          <w:sz w:val="24"/>
          <w:szCs w:val="24"/>
          <w:u w:val="single"/>
          <w:lang w:val="uk-UA"/>
        </w:rPr>
        <w:t>Повне та скорочене найменування суб’єкта господарювання:</w:t>
      </w:r>
      <w:r w:rsidRPr="00600605">
        <w:rPr>
          <w:rFonts w:ascii="Times New Roman" w:hAnsi="Times New Roman"/>
          <w:sz w:val="24"/>
          <w:szCs w:val="24"/>
          <w:lang w:val="uk-UA"/>
        </w:rPr>
        <w:t xml:space="preserve"> Товариство з обмеженою відповідальністю “АТБ-МАРКЕТ” (ТОВ “АТБ-МАРКЕТ”). </w:t>
      </w:r>
      <w:r w:rsidRPr="00600605">
        <w:rPr>
          <w:rFonts w:ascii="Times New Roman" w:hAnsi="Times New Roman"/>
          <w:sz w:val="24"/>
          <w:szCs w:val="24"/>
          <w:u w:val="single"/>
          <w:lang w:val="uk-UA"/>
        </w:rPr>
        <w:t>Код ЄДРПОУ:</w:t>
      </w:r>
      <w:r w:rsidRPr="0060060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00605">
        <w:rPr>
          <w:rFonts w:ascii="Times New Roman" w:hAnsi="Times New Roman"/>
          <w:color w:val="000000"/>
          <w:sz w:val="24"/>
          <w:szCs w:val="24"/>
          <w:lang w:val="uk-UA"/>
        </w:rPr>
        <w:t>30487219</w:t>
      </w:r>
      <w:r w:rsidRPr="00600605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600605">
        <w:rPr>
          <w:rFonts w:ascii="Times New Roman" w:hAnsi="Times New Roman"/>
          <w:sz w:val="24"/>
          <w:szCs w:val="24"/>
          <w:u w:val="single"/>
          <w:lang w:val="uk-UA"/>
        </w:rPr>
        <w:t>Місце знаходження суб’єкта господарювання, контактний номер телефону, адреса електронної пошти:</w:t>
      </w:r>
      <w:r w:rsidRPr="00600605">
        <w:rPr>
          <w:rFonts w:ascii="Times New Roman" w:hAnsi="Times New Roman"/>
          <w:sz w:val="24"/>
          <w:szCs w:val="24"/>
          <w:lang w:val="uk-UA"/>
        </w:rPr>
        <w:t xml:space="preserve"> Дніпропетровська обл., м. Дніпро, пр-т Олександра Поля, 40, тел. (056)7707943, E-mail: BeletskayaT@atbmarket.com. </w:t>
      </w:r>
      <w:r w:rsidRPr="00600605">
        <w:rPr>
          <w:rFonts w:ascii="Times New Roman" w:hAnsi="Times New Roman"/>
          <w:sz w:val="24"/>
          <w:szCs w:val="24"/>
          <w:u w:val="single"/>
          <w:lang w:val="uk-UA"/>
        </w:rPr>
        <w:t>Місце знаходження об’єкту/промислового майданчику:</w:t>
      </w:r>
      <w:r w:rsidRPr="0060060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00605">
        <w:rPr>
          <w:rFonts w:ascii="Times New Roman" w:hAnsi="Times New Roman"/>
          <w:sz w:val="24"/>
          <w:szCs w:val="24"/>
          <w:lang w:val="uk-UA" w:eastAsia="uk-UA"/>
        </w:rPr>
        <w:t xml:space="preserve">49094, Дніпропетровська обл., Дніпровська МТГ, м. Дніпро, Соборний р-н, вул. </w:t>
      </w:r>
      <w:r w:rsidRPr="00600605">
        <w:rPr>
          <w:rFonts w:ascii="Times New Roman" w:hAnsi="Times New Roman"/>
          <w:sz w:val="24"/>
          <w:szCs w:val="24"/>
          <w:lang w:val="uk-UA"/>
        </w:rPr>
        <w:t xml:space="preserve">Набережна Перемоги, </w:t>
      </w:r>
      <w:r w:rsidRPr="00600605">
        <w:rPr>
          <w:rFonts w:ascii="Times New Roman" w:hAnsi="Times New Roman"/>
          <w:sz w:val="24"/>
          <w:szCs w:val="24"/>
          <w:lang w:val="uk-UA" w:eastAsia="uk-UA"/>
        </w:rPr>
        <w:t>25А</w:t>
      </w:r>
      <w:r w:rsidRPr="00600605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600605">
        <w:rPr>
          <w:rFonts w:ascii="Times New Roman" w:hAnsi="Times New Roman"/>
          <w:sz w:val="24"/>
          <w:szCs w:val="24"/>
          <w:u w:val="single"/>
          <w:lang w:val="uk-UA"/>
        </w:rPr>
        <w:t>Мета отримання дозволу на викиди:</w:t>
      </w:r>
      <w:r w:rsidRPr="00600605">
        <w:rPr>
          <w:rFonts w:ascii="Times New Roman" w:hAnsi="Times New Roman"/>
          <w:sz w:val="24"/>
          <w:szCs w:val="24"/>
          <w:lang w:val="uk-UA"/>
        </w:rPr>
        <w:t xml:space="preserve"> Отримання дозволу на викиди для новоствореного об'єкта ІІІ групи. </w:t>
      </w:r>
      <w:r w:rsidRPr="00600605">
        <w:rPr>
          <w:rFonts w:ascii="Times New Roman" w:hAnsi="Times New Roman"/>
          <w:sz w:val="24"/>
          <w:szCs w:val="24"/>
          <w:u w:val="single"/>
          <w:lang w:val="uk-UA"/>
        </w:rPr>
        <w:t>Відомості про наявність висновку з ОВД:</w:t>
      </w:r>
      <w:r w:rsidRPr="00600605">
        <w:rPr>
          <w:rFonts w:ascii="Times New Roman" w:hAnsi="Times New Roman"/>
          <w:sz w:val="24"/>
          <w:szCs w:val="24"/>
          <w:lang w:val="uk-UA"/>
        </w:rPr>
        <w:t xml:space="preserve"> Згідно ст. 3 ЗУ “Про оцінку впливу на довкілля”, підприємство не підлягає оцінці впливу на довкілля. </w:t>
      </w:r>
      <w:r w:rsidRPr="00600605">
        <w:rPr>
          <w:rFonts w:ascii="Times New Roman" w:hAnsi="Times New Roman"/>
          <w:sz w:val="24"/>
          <w:szCs w:val="24"/>
          <w:u w:val="single"/>
          <w:lang w:val="uk-UA"/>
        </w:rPr>
        <w:t>Загальний опис об’єкта:</w:t>
      </w:r>
      <w:r w:rsidRPr="00600605">
        <w:rPr>
          <w:rFonts w:ascii="Times New Roman" w:hAnsi="Times New Roman"/>
          <w:sz w:val="24"/>
          <w:szCs w:val="24"/>
          <w:lang w:val="uk-UA"/>
        </w:rPr>
        <w:t xml:space="preserve"> Спеціалізація підприємства: Роздрібна торгівля в неспеціалізованих магазинах переважно продуктами харчування, напоями та тютюновими виробами. На території підприємства розташовано: Офіс. Топкова. Дизельні електростанції. Джерелами викидів є наступне обладнання: Дизельні електростанції “FOGO FD 500 S-C” №1, №2 – 400 кВт кожна (Дж.№№1-2); Газові дахові руфтопи “Lennox Baltic BAH 095M5M” №№1-8 – 90 кВт кожен (Дж. №№3-10); Труба від газових котлів “Buderus Logamax plus GB162-100V2” №№1-5 – 100 кВт кожен (Дж. №11); Труба від газових котлів “Buderus Logamax plus GB162-100V2” №№6-11 – 100 кВт кожен (Дж. №12). </w:t>
      </w:r>
      <w:r w:rsidRPr="00600605">
        <w:rPr>
          <w:rFonts w:ascii="Times New Roman" w:hAnsi="Times New Roman"/>
          <w:color w:val="000000"/>
          <w:sz w:val="24"/>
          <w:szCs w:val="24"/>
          <w:u w:val="single"/>
          <w:lang w:val="uk-UA"/>
        </w:rPr>
        <w:t xml:space="preserve">Відомості щодо видів та обсягів викидів (т/рік): </w:t>
      </w:r>
      <w:r w:rsidRPr="00600605">
        <w:rPr>
          <w:rFonts w:ascii="Times New Roman" w:hAnsi="Times New Roman"/>
          <w:sz w:val="24"/>
          <w:szCs w:val="24"/>
          <w:lang w:val="uk-UA"/>
        </w:rPr>
        <w:t>оксид вуглецю – 1,493; діоксид азоту – 0,615; діоксид сірки – 0,008; р</w:t>
      </w:r>
      <w:r w:rsidRPr="00600605">
        <w:rPr>
          <w:rFonts w:ascii="Times New Roman" w:hAnsi="Times New Roman"/>
          <w:color w:val="000000"/>
          <w:sz w:val="24"/>
          <w:szCs w:val="24"/>
          <w:lang w:val="uk-UA"/>
        </w:rPr>
        <w:t>ечовини у вигляді суспендованих твердих частинок – 0,004</w:t>
      </w:r>
      <w:r w:rsidRPr="00600605">
        <w:rPr>
          <w:rFonts w:ascii="Times New Roman" w:hAnsi="Times New Roman"/>
          <w:sz w:val="24"/>
          <w:szCs w:val="24"/>
          <w:lang w:val="uk-UA"/>
        </w:rPr>
        <w:t>; ртуть та її сполуки - 0,00000046; діоксид вуглецю – 309,581; оксид діазоту – 0,00146; НМЛОС</w:t>
      </w:r>
      <w:r w:rsidRPr="00600605">
        <w:rPr>
          <w:rFonts w:ascii="Times New Roman" w:hAnsi="Times New Roman"/>
          <w:color w:val="000000"/>
          <w:sz w:val="24"/>
          <w:szCs w:val="24"/>
          <w:lang w:val="uk-UA"/>
        </w:rPr>
        <w:t>– 0,018;</w:t>
      </w:r>
      <w:r w:rsidRPr="00600605">
        <w:rPr>
          <w:rFonts w:ascii="Times New Roman" w:hAnsi="Times New Roman"/>
          <w:sz w:val="24"/>
          <w:szCs w:val="24"/>
          <w:lang w:val="uk-UA"/>
        </w:rPr>
        <w:t xml:space="preserve"> метан – 0,0058</w:t>
      </w:r>
      <w:r w:rsidRPr="00600605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r w:rsidRPr="00600605">
        <w:rPr>
          <w:rFonts w:ascii="Times New Roman" w:hAnsi="Times New Roman"/>
          <w:color w:val="000000"/>
          <w:sz w:val="24"/>
          <w:szCs w:val="24"/>
          <w:u w:val="single"/>
          <w:lang w:val="uk-UA"/>
        </w:rPr>
        <w:t>Заходи щодо впровадження найкращих існуючих технологій виробництва</w:t>
      </w:r>
      <w:r w:rsidRPr="00600605">
        <w:rPr>
          <w:rFonts w:ascii="Times New Roman" w:hAnsi="Times New Roman"/>
          <w:color w:val="000000"/>
          <w:sz w:val="24"/>
          <w:szCs w:val="24"/>
          <w:lang w:val="uk-UA"/>
        </w:rPr>
        <w:t xml:space="preserve">: На підприємстві не має виробництв та технологічного устаткування, які підлягають до впровадження найкращих доступних технологій та методів керування. </w:t>
      </w:r>
      <w:r w:rsidRPr="00600605">
        <w:rPr>
          <w:rFonts w:ascii="Times New Roman" w:hAnsi="Times New Roman"/>
          <w:color w:val="000000"/>
          <w:sz w:val="24"/>
          <w:szCs w:val="24"/>
          <w:u w:val="single"/>
          <w:lang w:val="uk-UA"/>
        </w:rPr>
        <w:t>Перелік заходів щодо скорочення викидів:</w:t>
      </w:r>
      <w:r w:rsidRPr="00600605">
        <w:rPr>
          <w:rFonts w:ascii="Times New Roman" w:hAnsi="Times New Roman"/>
          <w:color w:val="000000"/>
          <w:sz w:val="24"/>
          <w:szCs w:val="24"/>
          <w:lang w:val="uk-UA"/>
        </w:rPr>
        <w:t xml:space="preserve"> Заходи не встановлюються, оскільки відсутні нормативні перевищення  викидів. </w:t>
      </w:r>
      <w:r w:rsidRPr="00600605">
        <w:rPr>
          <w:rFonts w:ascii="Times New Roman" w:hAnsi="Times New Roman"/>
          <w:color w:val="000000"/>
          <w:sz w:val="24"/>
          <w:szCs w:val="24"/>
          <w:u w:val="single"/>
          <w:lang w:val="uk-UA"/>
        </w:rPr>
        <w:t xml:space="preserve">Дотримання виконання природоохоронних заходів щодо скорочення викидів: </w:t>
      </w:r>
      <w:r w:rsidRPr="00600605">
        <w:rPr>
          <w:rFonts w:ascii="Times New Roman" w:hAnsi="Times New Roman"/>
          <w:color w:val="000000"/>
          <w:sz w:val="24"/>
          <w:szCs w:val="24"/>
          <w:lang w:val="uk-UA"/>
        </w:rPr>
        <w:t xml:space="preserve">не передбачено. </w:t>
      </w:r>
      <w:r w:rsidRPr="00600605">
        <w:rPr>
          <w:rFonts w:ascii="Times New Roman" w:hAnsi="Times New Roman"/>
          <w:color w:val="000000"/>
          <w:sz w:val="24"/>
          <w:szCs w:val="24"/>
          <w:u w:val="single"/>
          <w:lang w:val="uk-UA"/>
        </w:rPr>
        <w:t>Відповідність пропозицій щодо дозволених обсягів викидів законодавству</w:t>
      </w:r>
      <w:r w:rsidRPr="00600605">
        <w:rPr>
          <w:rFonts w:ascii="Times New Roman" w:hAnsi="Times New Roman"/>
          <w:color w:val="000000"/>
          <w:sz w:val="24"/>
          <w:szCs w:val="24"/>
          <w:lang w:val="uk-UA"/>
        </w:rPr>
        <w:t xml:space="preserve">: викиди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 </w:t>
      </w:r>
    </w:p>
    <w:p w:rsidR="00E7229F" w:rsidRPr="00600605" w:rsidRDefault="00E7229F" w:rsidP="0060060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600605">
        <w:rPr>
          <w:rFonts w:ascii="Times New Roman" w:hAnsi="Times New Roman"/>
          <w:color w:val="000000"/>
          <w:sz w:val="24"/>
          <w:szCs w:val="24"/>
          <w:lang w:val="uk-UA"/>
        </w:rPr>
        <w:t xml:space="preserve">З приводу зауважень та пропозицій звертатись в Дніпропетровську обласну Державну адміністрацію  за адресою: м. Дніпро, пр. Олександра Поля, 1, тел. 0-800-505-600, e-mail: </w:t>
      </w:r>
      <w:r w:rsidRPr="00600605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zverngrom@adm.dp.gov.ua</w:t>
      </w:r>
      <w:r w:rsidRPr="00600605">
        <w:rPr>
          <w:rFonts w:ascii="Times New Roman" w:hAnsi="Times New Roman"/>
          <w:color w:val="000000"/>
          <w:sz w:val="24"/>
          <w:szCs w:val="24"/>
          <w:lang w:val="uk-UA"/>
        </w:rPr>
        <w:t xml:space="preserve">. </w:t>
      </w:r>
      <w:r w:rsidRPr="00600605">
        <w:rPr>
          <w:rFonts w:ascii="Times New Roman" w:hAnsi="Times New Roman"/>
          <w:color w:val="000000"/>
          <w:sz w:val="24"/>
          <w:szCs w:val="24"/>
          <w:u w:val="single"/>
          <w:lang w:val="uk-UA"/>
        </w:rPr>
        <w:t>Строки подання зауважень та пропозицій</w:t>
      </w:r>
      <w:r w:rsidRPr="00600605">
        <w:rPr>
          <w:rFonts w:ascii="Times New Roman" w:hAnsi="Times New Roman"/>
          <w:color w:val="000000"/>
          <w:sz w:val="24"/>
          <w:szCs w:val="24"/>
          <w:lang w:val="uk-UA"/>
        </w:rPr>
        <w:t>: протягом місяця з дати публікації повідомлення.</w:t>
      </w:r>
    </w:p>
    <w:p w:rsidR="00E7229F" w:rsidRPr="00600605" w:rsidRDefault="00E7229F" w:rsidP="0060060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E7229F" w:rsidRPr="00600605" w:rsidSect="00FE50B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0B4"/>
    <w:rsid w:val="004B26D3"/>
    <w:rsid w:val="005723A1"/>
    <w:rsid w:val="00600605"/>
    <w:rsid w:val="006F6FD7"/>
    <w:rsid w:val="007407F8"/>
    <w:rsid w:val="00977D4C"/>
    <w:rsid w:val="009A760A"/>
    <w:rsid w:val="00B7189B"/>
    <w:rsid w:val="00D82936"/>
    <w:rsid w:val="00E7229F"/>
    <w:rsid w:val="00FE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3A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413</Words>
  <Characters>2355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Викуля</cp:lastModifiedBy>
  <cp:revision>8</cp:revision>
  <cp:lastPrinted>2025-12-10T09:41:00Z</cp:lastPrinted>
  <dcterms:created xsi:type="dcterms:W3CDTF">2025-12-10T09:17:00Z</dcterms:created>
  <dcterms:modified xsi:type="dcterms:W3CDTF">2026-02-27T12:11:00Z</dcterms:modified>
</cp:coreProperties>
</file>